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1" w:type="dxa"/>
        <w:jc w:val="center"/>
        <w:tblLook w:val="01E0" w:firstRow="1" w:lastRow="1" w:firstColumn="1" w:lastColumn="1" w:noHBand="0" w:noVBand="0"/>
      </w:tblPr>
      <w:tblGrid>
        <w:gridCol w:w="1691"/>
        <w:gridCol w:w="1114"/>
        <w:gridCol w:w="3668"/>
        <w:gridCol w:w="1221"/>
        <w:gridCol w:w="1136"/>
        <w:gridCol w:w="2531"/>
      </w:tblGrid>
      <w:tr w:rsidR="00C554B1" w:rsidRPr="0080395E" w14:paraId="362DB0AE" w14:textId="77777777" w:rsidTr="00356927">
        <w:trPr>
          <w:trHeight w:val="432"/>
          <w:jc w:val="center"/>
        </w:trPr>
        <w:tc>
          <w:tcPr>
            <w:tcW w:w="11361" w:type="dxa"/>
            <w:gridSpan w:val="6"/>
            <w:vAlign w:val="center"/>
          </w:tcPr>
          <w:p w14:paraId="0243C0D6" w14:textId="72C69F3A" w:rsidR="00C554B1" w:rsidRPr="0080395E" w:rsidRDefault="00304747" w:rsidP="007719FD">
            <w:pPr>
              <w:pStyle w:val="Heading2"/>
              <w:spacing w:before="0"/>
              <w:jc w:val="center"/>
              <w:rPr>
                <w:rFonts w:ascii="Open Sans" w:hAnsi="Open Sans" w:cs="Open Sans"/>
                <w:caps w:val="0"/>
                <w:smallCaps/>
                <w:sz w:val="22"/>
                <w:szCs w:val="22"/>
              </w:rPr>
            </w:pPr>
            <w:r w:rsidRPr="0080395E">
              <w:rPr>
                <w:rFonts w:ascii="Open Sans" w:hAnsi="Open Sans" w:cs="Open Sans"/>
                <w:caps w:val="0"/>
                <w:smallCaps/>
                <w:sz w:val="22"/>
                <w:szCs w:val="22"/>
              </w:rPr>
              <w:t>Lesson Plan</w:t>
            </w:r>
          </w:p>
        </w:tc>
      </w:tr>
      <w:tr w:rsidR="002C1DD6" w:rsidRPr="0080395E" w14:paraId="2BB2B943" w14:textId="77777777" w:rsidTr="00356927">
        <w:trPr>
          <w:gridAfter w:val="3"/>
          <w:wAfter w:w="4869" w:type="dxa"/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48FECE05" w14:textId="3F6B21C6" w:rsidR="000F686C" w:rsidRPr="0080395E" w:rsidRDefault="000F686C" w:rsidP="0080214F">
            <w:pPr>
              <w:pStyle w:val="body"/>
              <w:spacing w:before="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Level </w:t>
            </w:r>
            <w:r w:rsidRPr="0080395E">
              <w:rPr>
                <w:rFonts w:ascii="Open Sans" w:hAnsi="Open Sans" w:cs="Open Sans"/>
                <w:i/>
                <w:sz w:val="16"/>
                <w:szCs w:val="16"/>
              </w:rPr>
              <w:t>(pre</w:t>
            </w:r>
            <w:r w:rsidR="0080214F" w:rsidRPr="0080395E">
              <w:rPr>
                <w:rFonts w:ascii="Open Sans" w:hAnsi="Open Sans" w:cs="Open Sans"/>
                <w:i/>
                <w:sz w:val="16"/>
                <w:szCs w:val="16"/>
              </w:rPr>
              <w:t>HSE</w:t>
            </w:r>
            <w:r w:rsidRPr="0080395E">
              <w:rPr>
                <w:rFonts w:ascii="Open Sans" w:hAnsi="Open Sans" w:cs="Open Sans"/>
                <w:i/>
                <w:sz w:val="16"/>
                <w:szCs w:val="16"/>
              </w:rPr>
              <w:t xml:space="preserve"> or </w:t>
            </w:r>
            <w:r w:rsidR="0080214F" w:rsidRPr="0080395E">
              <w:rPr>
                <w:rFonts w:ascii="Open Sans" w:hAnsi="Open Sans" w:cs="Open Sans"/>
                <w:i/>
                <w:sz w:val="16"/>
                <w:szCs w:val="16"/>
              </w:rPr>
              <w:t>HSE</w:t>
            </w:r>
            <w:r w:rsidRPr="0080395E">
              <w:rPr>
                <w:rFonts w:ascii="Open Sans" w:hAnsi="Open Sans" w:cs="Open Sans"/>
                <w:i/>
                <w:sz w:val="16"/>
                <w:szCs w:val="16"/>
              </w:rPr>
              <w:t>):</w:t>
            </w:r>
          </w:p>
        </w:tc>
        <w:tc>
          <w:tcPr>
            <w:tcW w:w="3681" w:type="dxa"/>
            <w:tcBorders>
              <w:bottom w:val="single" w:sz="2" w:space="0" w:color="999999"/>
            </w:tcBorders>
            <w:vAlign w:val="bottom"/>
          </w:tcPr>
          <w:p w14:paraId="5B617D46" w14:textId="4111D42B" w:rsidR="000F686C" w:rsidRPr="0080395E" w:rsidRDefault="000F686C" w:rsidP="007719FD">
            <w:pPr>
              <w:pStyle w:val="body"/>
              <w:spacing w:before="0"/>
              <w:rPr>
                <w:rFonts w:ascii="Open Sans" w:hAnsi="Open Sans" w:cs="Open Sans"/>
              </w:rPr>
            </w:pPr>
          </w:p>
        </w:tc>
      </w:tr>
      <w:tr w:rsidR="002C1DD6" w:rsidRPr="0080395E" w14:paraId="4BD2B4B5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69F0A6DB" w14:textId="77777777" w:rsidR="003F6B19" w:rsidRPr="0080395E" w:rsidRDefault="003F6B19" w:rsidP="007719FD">
            <w:pPr>
              <w:pStyle w:val="body"/>
              <w:spacing w:before="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Content Area</w:t>
            </w:r>
            <w:r w:rsidR="000F686C" w:rsidRPr="0080395E">
              <w:rPr>
                <w:rFonts w:ascii="Open Sans" w:hAnsi="Open Sans" w:cs="Open Sans"/>
              </w:rPr>
              <w:t xml:space="preserve"> </w:t>
            </w:r>
            <w:r w:rsidR="00D52EAB" w:rsidRPr="0080395E">
              <w:rPr>
                <w:rFonts w:ascii="Open Sans" w:hAnsi="Open Sans" w:cs="Open Sans"/>
                <w:i/>
                <w:sz w:val="16"/>
                <w:szCs w:val="16"/>
              </w:rPr>
              <w:t xml:space="preserve">(RLA, Math, </w:t>
            </w:r>
            <w:r w:rsidR="007719FD" w:rsidRPr="0080395E">
              <w:rPr>
                <w:rFonts w:ascii="Open Sans" w:hAnsi="Open Sans" w:cs="Open Sans"/>
                <w:i/>
                <w:sz w:val="16"/>
                <w:szCs w:val="16"/>
              </w:rPr>
              <w:t>Science, Social Studies</w:t>
            </w:r>
            <w:r w:rsidR="000F686C" w:rsidRPr="0080395E">
              <w:rPr>
                <w:rFonts w:ascii="Open Sans" w:hAnsi="Open Sans" w:cs="Open Sans"/>
                <w:i/>
                <w:sz w:val="16"/>
                <w:szCs w:val="16"/>
              </w:rPr>
              <w:t>):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2DABA07E" w14:textId="2EAF4C5A" w:rsidR="003F6B19" w:rsidRPr="0080395E" w:rsidRDefault="003F6B19" w:rsidP="007719FD">
            <w:pPr>
              <w:pStyle w:val="body"/>
              <w:spacing w:before="0"/>
              <w:ind w:right="1102"/>
              <w:rPr>
                <w:rFonts w:ascii="Open Sans" w:hAnsi="Open Sans" w:cs="Open Sans"/>
              </w:rPr>
            </w:pPr>
          </w:p>
        </w:tc>
      </w:tr>
      <w:tr w:rsidR="002C1DD6" w:rsidRPr="0080395E" w14:paraId="7E31B564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61F78C6B" w14:textId="77777777" w:rsidR="003F6B19" w:rsidRPr="0080395E" w:rsidRDefault="00304747" w:rsidP="007719FD">
            <w:pPr>
              <w:pStyle w:val="body"/>
              <w:spacing w:before="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General </w:t>
            </w:r>
            <w:r w:rsidR="003F6B19" w:rsidRPr="0080395E">
              <w:rPr>
                <w:rFonts w:ascii="Open Sans" w:hAnsi="Open Sans" w:cs="Open Sans"/>
              </w:rPr>
              <w:t>Topic: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1CC10AA2" w14:textId="0FB6CD58" w:rsidR="003F6B19" w:rsidRPr="0080395E" w:rsidRDefault="003F6B19" w:rsidP="007719FD">
            <w:pPr>
              <w:pStyle w:val="body"/>
              <w:spacing w:before="0"/>
              <w:rPr>
                <w:rFonts w:ascii="Open Sans" w:hAnsi="Open Sans" w:cs="Open Sans"/>
              </w:rPr>
            </w:pPr>
          </w:p>
        </w:tc>
      </w:tr>
      <w:tr w:rsidR="002C1DD6" w:rsidRPr="0080395E" w14:paraId="073EB87B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319D5066" w14:textId="77777777" w:rsidR="003F6B19" w:rsidRPr="0080395E" w:rsidRDefault="00304747" w:rsidP="007719FD">
            <w:pPr>
              <w:pStyle w:val="body"/>
              <w:spacing w:before="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Specific </w:t>
            </w:r>
            <w:r w:rsidR="003F6B19" w:rsidRPr="0080395E">
              <w:rPr>
                <w:rFonts w:ascii="Open Sans" w:hAnsi="Open Sans" w:cs="Open Sans"/>
              </w:rPr>
              <w:t>Lesson Title: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256B4254" w14:textId="72F057CC" w:rsidR="003F6B19" w:rsidRPr="0080395E" w:rsidRDefault="003F6B19" w:rsidP="004770DE">
            <w:pPr>
              <w:pStyle w:val="body"/>
              <w:spacing w:before="0"/>
              <w:rPr>
                <w:rFonts w:ascii="Open Sans" w:hAnsi="Open Sans" w:cs="Open Sans"/>
              </w:rPr>
            </w:pPr>
          </w:p>
        </w:tc>
      </w:tr>
      <w:tr w:rsidR="002C1DD6" w:rsidRPr="0080395E" w14:paraId="7CE4CF9E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100CB352" w14:textId="77777777" w:rsidR="00C87694" w:rsidRPr="0080395E" w:rsidRDefault="00A768CF" w:rsidP="00221D08">
            <w:pPr>
              <w:pStyle w:val="body"/>
              <w:spacing w:before="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Estimated Time</w:t>
            </w:r>
            <w:r w:rsidR="00C87694" w:rsidRPr="0080395E">
              <w:rPr>
                <w:rFonts w:ascii="Open Sans" w:hAnsi="Open Sans" w:cs="Open Sans"/>
              </w:rPr>
              <w:t>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0A57E8F6" w14:textId="09651B1C" w:rsidR="00C87694" w:rsidRPr="0080395E" w:rsidRDefault="00C87694" w:rsidP="00221D08">
            <w:pPr>
              <w:pStyle w:val="body"/>
              <w:spacing w:before="0"/>
              <w:rPr>
                <w:rFonts w:ascii="Open Sans" w:hAnsi="Open Sans" w:cs="Open Sans"/>
              </w:rPr>
            </w:pPr>
          </w:p>
        </w:tc>
      </w:tr>
      <w:tr w:rsidR="00326AFD" w:rsidRPr="0080395E" w14:paraId="07F1A70D" w14:textId="77777777" w:rsidTr="00356927">
        <w:trPr>
          <w:trHeight w:val="432"/>
          <w:jc w:val="center"/>
        </w:trPr>
        <w:tc>
          <w:tcPr>
            <w:tcW w:w="11361" w:type="dxa"/>
            <w:gridSpan w:val="6"/>
            <w:tcBorders>
              <w:bottom w:val="single" w:sz="2" w:space="0" w:color="999999"/>
            </w:tcBorders>
            <w:vAlign w:val="bottom"/>
          </w:tcPr>
          <w:p w14:paraId="3B4D2FA4" w14:textId="77777777" w:rsidR="00326AFD" w:rsidRPr="0080395E" w:rsidRDefault="00326AFD" w:rsidP="00A768CF">
            <w:pPr>
              <w:pStyle w:val="body"/>
              <w:spacing w:before="0"/>
              <w:rPr>
                <w:rFonts w:ascii="Open Sans" w:hAnsi="Open Sans" w:cs="Open Sans"/>
              </w:rPr>
            </w:pPr>
          </w:p>
        </w:tc>
      </w:tr>
      <w:tr w:rsidR="00C554B1" w:rsidRPr="0080395E" w14:paraId="27435500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D60C9A2" w14:textId="77777777" w:rsidR="00C554B1" w:rsidRPr="0080395E" w:rsidRDefault="003F6B19" w:rsidP="00DF18BB">
            <w:pPr>
              <w:pStyle w:val="Heading3"/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CCRS </w:t>
            </w:r>
            <w:r w:rsidRPr="0080395E">
              <w:rPr>
                <w:rFonts w:ascii="Open Sans" w:hAnsi="Open Sans" w:cs="Open Sans"/>
                <w:i/>
              </w:rPr>
              <w:t>(</w:t>
            </w:r>
            <w:r w:rsidR="00DF18BB" w:rsidRPr="0080395E">
              <w:rPr>
                <w:rFonts w:ascii="Open Sans" w:hAnsi="Open Sans" w:cs="Open Sans"/>
                <w:i/>
                <w:caps w:val="0"/>
              </w:rPr>
              <w:t>List College &amp; Career Readiness Standards</w:t>
            </w:r>
            <w:r w:rsidRPr="0080395E">
              <w:rPr>
                <w:rFonts w:ascii="Open Sans" w:hAnsi="Open Sans" w:cs="Open Sans"/>
                <w:i/>
                <w:caps w:val="0"/>
              </w:rPr>
              <w:t>)</w:t>
            </w:r>
          </w:p>
        </w:tc>
      </w:tr>
      <w:tr w:rsidR="002C1DD6" w:rsidRPr="0080395E" w14:paraId="3C74B88D" w14:textId="77777777" w:rsidTr="00356927">
        <w:trPr>
          <w:trHeight w:val="432"/>
          <w:jc w:val="center"/>
        </w:trPr>
        <w:tc>
          <w:tcPr>
            <w:tcW w:w="169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6D01A77" w14:textId="77777777" w:rsidR="00721A66" w:rsidRPr="0080395E" w:rsidRDefault="00DF18BB" w:rsidP="003F6B19">
            <w:pPr>
              <w:pStyle w:val="italic"/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Anchor</w:t>
            </w:r>
            <w:r w:rsidR="003F6B19" w:rsidRPr="0080395E">
              <w:rPr>
                <w:rFonts w:ascii="Open Sans" w:hAnsi="Open Sans" w:cs="Open Sans"/>
              </w:rPr>
              <w:t>(s) &amp; Level(s)</w:t>
            </w:r>
          </w:p>
        </w:tc>
        <w:tc>
          <w:tcPr>
            <w:tcW w:w="602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A4220A0" w14:textId="0BCD9133" w:rsidR="003F0D70" w:rsidRPr="0080395E" w:rsidRDefault="003F0D70" w:rsidP="0080214F">
            <w:pPr>
              <w:rPr>
                <w:rFonts w:ascii="Open Sans" w:hAnsi="Open Sans" w:cs="Open Sans"/>
              </w:rPr>
            </w:pPr>
          </w:p>
        </w:tc>
        <w:tc>
          <w:tcPr>
            <w:tcW w:w="11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4F87F05" w14:textId="77777777" w:rsidR="00721A66" w:rsidRPr="0080395E" w:rsidRDefault="003F6B19" w:rsidP="00326AFD">
            <w:pPr>
              <w:pStyle w:val="italic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Practice(s)</w:t>
            </w:r>
          </w:p>
        </w:tc>
        <w:tc>
          <w:tcPr>
            <w:tcW w:w="25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D1EAFF8" w14:textId="1A92AD42" w:rsidR="00721A66" w:rsidRPr="0080395E" w:rsidRDefault="00721A66" w:rsidP="0061301F">
            <w:pPr>
              <w:pStyle w:val="body"/>
              <w:rPr>
                <w:rFonts w:ascii="Open Sans" w:hAnsi="Open Sans" w:cs="Open Sans"/>
              </w:rPr>
            </w:pPr>
          </w:p>
        </w:tc>
      </w:tr>
      <w:tr w:rsidR="00AB07A6" w:rsidRPr="0080395E" w14:paraId="4143F1C7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99E1977" w14:textId="087D0E59" w:rsidR="00AB07A6" w:rsidRPr="0080395E" w:rsidRDefault="00AB07A6" w:rsidP="0080214F">
            <w:pPr>
              <w:pStyle w:val="Heading3"/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Foundation skills framework:  </w:t>
            </w:r>
          </w:p>
        </w:tc>
      </w:tr>
      <w:tr w:rsidR="00C554B1" w:rsidRPr="0080395E" w14:paraId="28A20C18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16CA22C" w14:textId="1A88D7D1" w:rsidR="00C554B1" w:rsidRPr="0080395E" w:rsidRDefault="003F6B19" w:rsidP="003F6B19">
            <w:pPr>
              <w:pStyle w:val="Heading3"/>
              <w:spacing w:before="120" w:after="120"/>
              <w:rPr>
                <w:rFonts w:ascii="Open Sans" w:hAnsi="Open Sans" w:cs="Open Sans"/>
                <w:caps w:val="0"/>
              </w:rPr>
            </w:pPr>
            <w:r w:rsidRPr="0080395E">
              <w:rPr>
                <w:rFonts w:ascii="Open Sans" w:hAnsi="Open Sans" w:cs="Open Sans"/>
              </w:rPr>
              <w:t xml:space="preserve">Objectives </w:t>
            </w:r>
            <w:r w:rsidRPr="0080395E">
              <w:rPr>
                <w:rFonts w:ascii="Open Sans" w:hAnsi="Open Sans" w:cs="Open Sans"/>
                <w:i/>
              </w:rPr>
              <w:t>(</w:t>
            </w:r>
            <w:r w:rsidR="00DF18BB" w:rsidRPr="0080395E">
              <w:rPr>
                <w:rFonts w:ascii="Open Sans" w:hAnsi="Open Sans" w:cs="Open Sans"/>
                <w:i/>
                <w:caps w:val="0"/>
              </w:rPr>
              <w:t xml:space="preserve">After completing </w:t>
            </w:r>
            <w:r w:rsidR="00304747" w:rsidRPr="0080395E">
              <w:rPr>
                <w:rFonts w:ascii="Open Sans" w:hAnsi="Open Sans" w:cs="Open Sans"/>
                <w:i/>
                <w:caps w:val="0"/>
              </w:rPr>
              <w:t xml:space="preserve">the </w:t>
            </w:r>
            <w:r w:rsidR="00DF18BB" w:rsidRPr="0080395E">
              <w:rPr>
                <w:rFonts w:ascii="Open Sans" w:hAnsi="Open Sans" w:cs="Open Sans"/>
                <w:i/>
                <w:caps w:val="0"/>
              </w:rPr>
              <w:t xml:space="preserve">lesson, 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 xml:space="preserve">what will </w:t>
            </w:r>
            <w:r w:rsidR="00DF18BB" w:rsidRPr="0080395E">
              <w:rPr>
                <w:rFonts w:ascii="Open Sans" w:hAnsi="Open Sans" w:cs="Open Sans"/>
                <w:i/>
                <w:caps w:val="0"/>
              </w:rPr>
              <w:t>s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>tudent</w:t>
            </w:r>
            <w:r w:rsidRPr="0080395E">
              <w:rPr>
                <w:rFonts w:ascii="Open Sans" w:hAnsi="Open Sans" w:cs="Open Sans"/>
                <w:i/>
                <w:caps w:val="0"/>
              </w:rPr>
              <w:t xml:space="preserve"> be able t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>o show/do?</w:t>
            </w:r>
            <w:r w:rsidRPr="0080395E">
              <w:rPr>
                <w:rFonts w:ascii="Open Sans" w:hAnsi="Open Sans" w:cs="Open Sans"/>
                <w:i/>
                <w:caps w:val="0"/>
              </w:rPr>
              <w:t>)</w:t>
            </w:r>
          </w:p>
        </w:tc>
      </w:tr>
      <w:tr w:rsidR="00C554B1" w:rsidRPr="0080395E" w14:paraId="2A5D0BD0" w14:textId="77777777" w:rsidTr="00356927">
        <w:trPr>
          <w:trHeight w:val="1440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1C14EDA" w14:textId="309BE398" w:rsidR="00DF1D90" w:rsidRPr="0080395E" w:rsidRDefault="00A73E85" w:rsidP="00DF1D90">
            <w:pPr>
              <w:pStyle w:val="body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SWBAT:</w:t>
            </w:r>
          </w:p>
          <w:p w14:paraId="1428E790" w14:textId="46AA41BD" w:rsidR="00A8034A" w:rsidRPr="0080395E" w:rsidRDefault="00A8034A" w:rsidP="0080214F">
            <w:pPr>
              <w:pStyle w:val="body"/>
              <w:rPr>
                <w:rFonts w:ascii="Open Sans" w:hAnsi="Open Sans" w:cs="Open Sans"/>
              </w:rPr>
            </w:pPr>
          </w:p>
        </w:tc>
      </w:tr>
      <w:tr w:rsidR="00B744EE" w:rsidRPr="0080395E" w14:paraId="3F8976D5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AF454E8" w14:textId="77777777" w:rsidR="00B744EE" w:rsidRPr="0080395E" w:rsidRDefault="00DF18BB" w:rsidP="00E21C2C">
            <w:pPr>
              <w:pStyle w:val="Heading3"/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Materials </w:t>
            </w:r>
            <w:r w:rsidRPr="0080395E">
              <w:rPr>
                <w:rFonts w:ascii="Open Sans" w:hAnsi="Open Sans" w:cs="Open Sans"/>
                <w:i/>
              </w:rPr>
              <w:t>(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>What</w:t>
            </w:r>
            <w:r w:rsidRPr="0080395E">
              <w:rPr>
                <w:rFonts w:ascii="Open Sans" w:hAnsi="Open Sans" w:cs="Open Sans"/>
                <w:i/>
                <w:caps w:val="0"/>
              </w:rPr>
              <w:t xml:space="preserve"> print and electronic resources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 xml:space="preserve"> will be needed to conduct the </w:t>
            </w:r>
            <w:r w:rsidRPr="0080395E">
              <w:rPr>
                <w:rFonts w:ascii="Open Sans" w:hAnsi="Open Sans" w:cs="Open Sans"/>
                <w:i/>
                <w:caps w:val="0"/>
              </w:rPr>
              <w:t>lesson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>?</w:t>
            </w:r>
            <w:r w:rsidRPr="0080395E">
              <w:rPr>
                <w:rFonts w:ascii="Open Sans" w:hAnsi="Open Sans" w:cs="Open Sans"/>
                <w:i/>
                <w:caps w:val="0"/>
              </w:rPr>
              <w:t>)</w:t>
            </w:r>
          </w:p>
        </w:tc>
      </w:tr>
      <w:tr w:rsidR="00DF18BB" w:rsidRPr="0080395E" w14:paraId="170944D8" w14:textId="77777777" w:rsidTr="00356927">
        <w:trPr>
          <w:trHeight w:val="1440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E52E6A5" w14:textId="41630F86" w:rsidR="00662BAB" w:rsidRPr="0080395E" w:rsidRDefault="00662BAB" w:rsidP="00532DEF">
            <w:pPr>
              <w:pStyle w:val="body"/>
              <w:rPr>
                <w:rFonts w:ascii="Open Sans" w:hAnsi="Open Sans" w:cs="Open Sans"/>
              </w:rPr>
            </w:pPr>
          </w:p>
        </w:tc>
      </w:tr>
      <w:tr w:rsidR="00DF18BB" w:rsidRPr="0080395E" w14:paraId="7AB9D49F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B5D0635" w14:textId="77777777" w:rsidR="00DF18BB" w:rsidRPr="0080395E" w:rsidRDefault="00DF18BB" w:rsidP="00DF18BB">
            <w:pPr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  <w:b/>
                <w:caps/>
              </w:rPr>
              <w:t>Classroom Activities or Procedures</w:t>
            </w:r>
            <w:r w:rsidRPr="0080395E">
              <w:rPr>
                <w:rFonts w:ascii="Open Sans" w:hAnsi="Open Sans" w:cs="Open Sans"/>
              </w:rPr>
              <w:t xml:space="preserve"> </w:t>
            </w:r>
            <w:r w:rsidRPr="0080395E">
              <w:rPr>
                <w:rFonts w:ascii="Open Sans" w:hAnsi="Open Sans" w:cs="Open Sans"/>
                <w:b/>
                <w:i/>
              </w:rPr>
              <w:t>(What specific steps will you follow to execute the lesson? What will you say and do? What will the learners do?)</w:t>
            </w:r>
          </w:p>
        </w:tc>
      </w:tr>
      <w:tr w:rsidR="00DF18BB" w:rsidRPr="0080395E" w14:paraId="157F83C5" w14:textId="77777777" w:rsidTr="0080214F">
        <w:trPr>
          <w:trHeight w:val="1003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2411CCB" w14:textId="77777777" w:rsidR="00A06EB9" w:rsidRPr="0080395E" w:rsidRDefault="00A06EB9" w:rsidP="001C7782">
            <w:pPr>
              <w:pStyle w:val="body"/>
              <w:ind w:left="720"/>
              <w:rPr>
                <w:rFonts w:ascii="Open Sans" w:hAnsi="Open Sans" w:cs="Open Sans"/>
              </w:rPr>
            </w:pPr>
          </w:p>
          <w:p w14:paraId="0A03F6FE" w14:textId="5DC94FE0" w:rsidR="00826F97" w:rsidRPr="0080395E" w:rsidRDefault="00FA48CE" w:rsidP="0080214F">
            <w:pPr>
              <w:pStyle w:val="body"/>
              <w:ind w:left="7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 </w:t>
            </w:r>
          </w:p>
        </w:tc>
      </w:tr>
      <w:tr w:rsidR="00DF18BB" w:rsidRPr="0080395E" w14:paraId="3923B02B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4E0E755" w14:textId="77777777" w:rsidR="00DF18BB" w:rsidRPr="0080395E" w:rsidRDefault="00DF18BB" w:rsidP="00E21C2C">
            <w:pPr>
              <w:pStyle w:val="Heading3"/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Assessment Activities</w:t>
            </w:r>
            <w:r w:rsidR="00E21C2C" w:rsidRPr="0080395E">
              <w:rPr>
                <w:rFonts w:ascii="Open Sans" w:hAnsi="Open Sans" w:cs="Open Sans"/>
              </w:rPr>
              <w:t xml:space="preserve"> </w:t>
            </w:r>
            <w:r w:rsidR="00E21C2C" w:rsidRPr="0080395E">
              <w:rPr>
                <w:rFonts w:ascii="Open Sans" w:hAnsi="Open Sans" w:cs="Open Sans"/>
                <w:i/>
              </w:rPr>
              <w:t>(</w:t>
            </w:r>
            <w:r w:rsidR="00E21C2C" w:rsidRPr="0080395E">
              <w:rPr>
                <w:rFonts w:ascii="Open Sans" w:hAnsi="Open Sans" w:cs="Open Sans"/>
                <w:i/>
                <w:caps w:val="0"/>
              </w:rPr>
              <w:t>How will you know that the learners have met the objectives for this lesson?)</w:t>
            </w:r>
          </w:p>
        </w:tc>
      </w:tr>
      <w:tr w:rsidR="00DF18BB" w:rsidRPr="0080395E" w14:paraId="62C4C542" w14:textId="77777777" w:rsidTr="0080214F">
        <w:trPr>
          <w:trHeight w:val="1246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B308ABE" w14:textId="7C3D7BF5" w:rsidR="00816630" w:rsidRPr="0080395E" w:rsidRDefault="00816630" w:rsidP="0080214F">
            <w:pPr>
              <w:pStyle w:val="body"/>
              <w:ind w:left="7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 xml:space="preserve"> </w:t>
            </w:r>
          </w:p>
        </w:tc>
      </w:tr>
      <w:tr w:rsidR="00DF18BB" w:rsidRPr="0080395E" w14:paraId="10C4EF93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65C2452" w14:textId="77777777" w:rsidR="00DF18BB" w:rsidRPr="0080395E" w:rsidRDefault="00DF18BB" w:rsidP="00221D08">
            <w:pPr>
              <w:pStyle w:val="Heading3"/>
              <w:spacing w:before="120" w:after="120"/>
              <w:rPr>
                <w:rFonts w:ascii="Open Sans" w:hAnsi="Open Sans" w:cs="Open Sans"/>
              </w:rPr>
            </w:pPr>
            <w:r w:rsidRPr="0080395E">
              <w:rPr>
                <w:rFonts w:ascii="Open Sans" w:hAnsi="Open Sans" w:cs="Open Sans"/>
              </w:rPr>
              <w:t>Homework</w:t>
            </w:r>
          </w:p>
        </w:tc>
      </w:tr>
      <w:tr w:rsidR="007719FD" w:rsidRPr="0080395E" w14:paraId="357617E3" w14:textId="77777777" w:rsidTr="0080395E">
        <w:trPr>
          <w:trHeight w:val="1120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8E24F61" w14:textId="77777777" w:rsidR="00FA48CE" w:rsidRDefault="00FA48CE" w:rsidP="0080214F">
            <w:pPr>
              <w:pStyle w:val="body"/>
              <w:rPr>
                <w:rFonts w:ascii="Open Sans" w:hAnsi="Open Sans" w:cs="Open Sans"/>
              </w:rPr>
            </w:pPr>
          </w:p>
          <w:p w14:paraId="3D0BEAEB" w14:textId="77777777" w:rsidR="0080395E" w:rsidRDefault="0080395E" w:rsidP="0080214F">
            <w:pPr>
              <w:pStyle w:val="body"/>
              <w:rPr>
                <w:rFonts w:ascii="Open Sans" w:hAnsi="Open Sans" w:cs="Open Sans"/>
              </w:rPr>
            </w:pPr>
          </w:p>
          <w:p w14:paraId="103EB2DD" w14:textId="74A70E14" w:rsidR="0080395E" w:rsidRPr="0080395E" w:rsidRDefault="0080395E" w:rsidP="0080214F">
            <w:pPr>
              <w:pStyle w:val="body"/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</w:tbl>
    <w:p w14:paraId="0B1870DA" w14:textId="77777777" w:rsidR="00BC0B53" w:rsidRPr="0080395E" w:rsidRDefault="00BC0B53" w:rsidP="0080395E">
      <w:pPr>
        <w:rPr>
          <w:rFonts w:ascii="Open Sans" w:hAnsi="Open Sans" w:cs="Open Sans"/>
        </w:rPr>
      </w:pPr>
    </w:p>
    <w:sectPr w:rsidR="00BC0B53" w:rsidRPr="0080395E" w:rsidSect="00DF18B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E2396" w14:textId="77777777" w:rsidR="00B179D9" w:rsidRDefault="00B179D9">
      <w:r>
        <w:separator/>
      </w:r>
    </w:p>
  </w:endnote>
  <w:endnote w:type="continuationSeparator" w:id="0">
    <w:p w14:paraId="074803C8" w14:textId="77777777" w:rsidR="00B179D9" w:rsidRDefault="00B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486CB" w14:textId="4C77467E" w:rsidR="00DF18BB" w:rsidRDefault="00DF18BB" w:rsidP="00D52EAB">
    <w:pPr>
      <w:pStyle w:val="Footer"/>
      <w:tabs>
        <w:tab w:val="clear" w:pos="4680"/>
        <w:tab w:val="clear" w:pos="9360"/>
        <w:tab w:val="center" w:pos="1890"/>
      </w:tabs>
      <w:ind w:right="3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9BC1F" w14:textId="77777777" w:rsidR="00B179D9" w:rsidRDefault="00B179D9">
      <w:r>
        <w:separator/>
      </w:r>
    </w:p>
  </w:footnote>
  <w:footnote w:type="continuationSeparator" w:id="0">
    <w:p w14:paraId="70AC35DB" w14:textId="77777777" w:rsidR="00B179D9" w:rsidRDefault="00B1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647"/>
    <w:multiLevelType w:val="hybridMultilevel"/>
    <w:tmpl w:val="6948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3D"/>
    <w:multiLevelType w:val="hybridMultilevel"/>
    <w:tmpl w:val="F084AEB0"/>
    <w:lvl w:ilvl="0" w:tplc="391AFD32">
      <w:start w:val="2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4763F"/>
    <w:multiLevelType w:val="hybridMultilevel"/>
    <w:tmpl w:val="25E4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62C28"/>
    <w:multiLevelType w:val="hybridMultilevel"/>
    <w:tmpl w:val="59BE3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21222"/>
    <w:multiLevelType w:val="hybridMultilevel"/>
    <w:tmpl w:val="1E46A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7B5D"/>
    <w:multiLevelType w:val="hybridMultilevel"/>
    <w:tmpl w:val="8D020386"/>
    <w:lvl w:ilvl="0" w:tplc="3FA4C364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A389E"/>
    <w:multiLevelType w:val="hybridMultilevel"/>
    <w:tmpl w:val="65527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34E11"/>
    <w:multiLevelType w:val="hybridMultilevel"/>
    <w:tmpl w:val="526C6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A5D5B"/>
    <w:multiLevelType w:val="hybridMultilevel"/>
    <w:tmpl w:val="0B505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4D0D69"/>
    <w:multiLevelType w:val="hybridMultilevel"/>
    <w:tmpl w:val="94482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E50038"/>
    <w:multiLevelType w:val="hybridMultilevel"/>
    <w:tmpl w:val="245A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0F8C"/>
    <w:multiLevelType w:val="hybridMultilevel"/>
    <w:tmpl w:val="117E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617E9"/>
    <w:multiLevelType w:val="hybridMultilevel"/>
    <w:tmpl w:val="1ACA13C4"/>
    <w:lvl w:ilvl="0" w:tplc="3FA4C36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B7C63"/>
    <w:multiLevelType w:val="hybridMultilevel"/>
    <w:tmpl w:val="70A85DC6"/>
    <w:lvl w:ilvl="0" w:tplc="232E02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03F1E"/>
    <w:multiLevelType w:val="hybridMultilevel"/>
    <w:tmpl w:val="37A2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ED7019"/>
    <w:multiLevelType w:val="hybridMultilevel"/>
    <w:tmpl w:val="503ECAF0"/>
    <w:lvl w:ilvl="0" w:tplc="64103BA4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19"/>
    <w:rsid w:val="0003195F"/>
    <w:rsid w:val="00041530"/>
    <w:rsid w:val="000445C0"/>
    <w:rsid w:val="00050024"/>
    <w:rsid w:val="000A30BA"/>
    <w:rsid w:val="000C6005"/>
    <w:rsid w:val="000E7D5D"/>
    <w:rsid w:val="000F686C"/>
    <w:rsid w:val="0010065B"/>
    <w:rsid w:val="00144766"/>
    <w:rsid w:val="00144BA2"/>
    <w:rsid w:val="0016639A"/>
    <w:rsid w:val="00171557"/>
    <w:rsid w:val="001829F8"/>
    <w:rsid w:val="00187171"/>
    <w:rsid w:val="001946B5"/>
    <w:rsid w:val="001C7782"/>
    <w:rsid w:val="001C7FB0"/>
    <w:rsid w:val="001F20E4"/>
    <w:rsid w:val="0025255F"/>
    <w:rsid w:val="002531C8"/>
    <w:rsid w:val="0026043C"/>
    <w:rsid w:val="00281B32"/>
    <w:rsid w:val="002930E2"/>
    <w:rsid w:val="00295623"/>
    <w:rsid w:val="00296A37"/>
    <w:rsid w:val="002C14A7"/>
    <w:rsid w:val="002C1DD6"/>
    <w:rsid w:val="002C2E53"/>
    <w:rsid w:val="002F340C"/>
    <w:rsid w:val="00304747"/>
    <w:rsid w:val="00306BA3"/>
    <w:rsid w:val="003203CE"/>
    <w:rsid w:val="00326AFD"/>
    <w:rsid w:val="00330528"/>
    <w:rsid w:val="00334658"/>
    <w:rsid w:val="00356927"/>
    <w:rsid w:val="00370D89"/>
    <w:rsid w:val="003A55EE"/>
    <w:rsid w:val="003C407F"/>
    <w:rsid w:val="003D3699"/>
    <w:rsid w:val="003F0D70"/>
    <w:rsid w:val="003F157B"/>
    <w:rsid w:val="003F6B19"/>
    <w:rsid w:val="004254EA"/>
    <w:rsid w:val="00466581"/>
    <w:rsid w:val="004770DE"/>
    <w:rsid w:val="0047755D"/>
    <w:rsid w:val="004C1ED7"/>
    <w:rsid w:val="004D6031"/>
    <w:rsid w:val="004F12AA"/>
    <w:rsid w:val="00513C1E"/>
    <w:rsid w:val="00532DEF"/>
    <w:rsid w:val="00580F2C"/>
    <w:rsid w:val="0058377A"/>
    <w:rsid w:val="00585517"/>
    <w:rsid w:val="00600CCD"/>
    <w:rsid w:val="006074B1"/>
    <w:rsid w:val="0061301F"/>
    <w:rsid w:val="00636BF2"/>
    <w:rsid w:val="006537EE"/>
    <w:rsid w:val="00662BAB"/>
    <w:rsid w:val="0067786D"/>
    <w:rsid w:val="006C245C"/>
    <w:rsid w:val="006C38AC"/>
    <w:rsid w:val="006D1E89"/>
    <w:rsid w:val="0070045D"/>
    <w:rsid w:val="00711A01"/>
    <w:rsid w:val="00717229"/>
    <w:rsid w:val="00721A66"/>
    <w:rsid w:val="007464A0"/>
    <w:rsid w:val="007719FD"/>
    <w:rsid w:val="00787AD2"/>
    <w:rsid w:val="007C3F38"/>
    <w:rsid w:val="0080214F"/>
    <w:rsid w:val="00802C92"/>
    <w:rsid w:val="0080395E"/>
    <w:rsid w:val="00816630"/>
    <w:rsid w:val="00823AB4"/>
    <w:rsid w:val="00826F97"/>
    <w:rsid w:val="00833579"/>
    <w:rsid w:val="00837C77"/>
    <w:rsid w:val="00842327"/>
    <w:rsid w:val="00883A91"/>
    <w:rsid w:val="008A0623"/>
    <w:rsid w:val="008D17F1"/>
    <w:rsid w:val="008D4E93"/>
    <w:rsid w:val="008E6126"/>
    <w:rsid w:val="008E6797"/>
    <w:rsid w:val="008E7FAB"/>
    <w:rsid w:val="008F7A99"/>
    <w:rsid w:val="009028EC"/>
    <w:rsid w:val="00924417"/>
    <w:rsid w:val="009375D6"/>
    <w:rsid w:val="00971D44"/>
    <w:rsid w:val="009B127E"/>
    <w:rsid w:val="009F7D2E"/>
    <w:rsid w:val="00A06EB9"/>
    <w:rsid w:val="00A0728E"/>
    <w:rsid w:val="00A1288C"/>
    <w:rsid w:val="00A3410C"/>
    <w:rsid w:val="00A46A22"/>
    <w:rsid w:val="00A61899"/>
    <w:rsid w:val="00A73E85"/>
    <w:rsid w:val="00A768CF"/>
    <w:rsid w:val="00A8034A"/>
    <w:rsid w:val="00A923ED"/>
    <w:rsid w:val="00A95AE0"/>
    <w:rsid w:val="00AA1E27"/>
    <w:rsid w:val="00AB07A6"/>
    <w:rsid w:val="00AE3602"/>
    <w:rsid w:val="00B14DDC"/>
    <w:rsid w:val="00B179D9"/>
    <w:rsid w:val="00B25170"/>
    <w:rsid w:val="00B35ACB"/>
    <w:rsid w:val="00B422C1"/>
    <w:rsid w:val="00B4398C"/>
    <w:rsid w:val="00B52545"/>
    <w:rsid w:val="00B61F78"/>
    <w:rsid w:val="00B65F36"/>
    <w:rsid w:val="00B744EE"/>
    <w:rsid w:val="00B75C57"/>
    <w:rsid w:val="00BC0B53"/>
    <w:rsid w:val="00BC779B"/>
    <w:rsid w:val="00BE51F1"/>
    <w:rsid w:val="00C11F36"/>
    <w:rsid w:val="00C126A0"/>
    <w:rsid w:val="00C46015"/>
    <w:rsid w:val="00C554B1"/>
    <w:rsid w:val="00C71169"/>
    <w:rsid w:val="00C87694"/>
    <w:rsid w:val="00CB46A6"/>
    <w:rsid w:val="00D23810"/>
    <w:rsid w:val="00D312FF"/>
    <w:rsid w:val="00D4648B"/>
    <w:rsid w:val="00D52EAB"/>
    <w:rsid w:val="00D86CB2"/>
    <w:rsid w:val="00D86D7C"/>
    <w:rsid w:val="00DB1D28"/>
    <w:rsid w:val="00DC6B88"/>
    <w:rsid w:val="00DD7B40"/>
    <w:rsid w:val="00DF18BB"/>
    <w:rsid w:val="00DF1D90"/>
    <w:rsid w:val="00E21C2C"/>
    <w:rsid w:val="00E40315"/>
    <w:rsid w:val="00E57DFE"/>
    <w:rsid w:val="00E603D1"/>
    <w:rsid w:val="00E812ED"/>
    <w:rsid w:val="00EA4187"/>
    <w:rsid w:val="00ED3847"/>
    <w:rsid w:val="00F41228"/>
    <w:rsid w:val="00F41241"/>
    <w:rsid w:val="00FA48CE"/>
    <w:rsid w:val="00FA6984"/>
    <w:rsid w:val="00FA756C"/>
    <w:rsid w:val="00FB0825"/>
    <w:rsid w:val="00FE23FE"/>
    <w:rsid w:val="00FE4B48"/>
    <w:rsid w:val="4C47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29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18BB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link w:val="Header"/>
    <w:rsid w:val="00DF18BB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18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8BB"/>
    <w:rPr>
      <w:rFonts w:ascii="Book Antiqua" w:hAnsi="Book Antiqua"/>
      <w:sz w:val="18"/>
      <w:szCs w:val="24"/>
    </w:rPr>
  </w:style>
  <w:style w:type="paragraph" w:styleId="ListParagraph">
    <w:name w:val="List Paragraph"/>
    <w:basedOn w:val="Normal"/>
    <w:uiPriority w:val="34"/>
    <w:qFormat/>
    <w:rsid w:val="00DF1D90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Hyperlink">
    <w:name w:val="Hyperlink"/>
    <w:basedOn w:val="DefaultParagraphFont"/>
    <w:rsid w:val="004254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70D89"/>
  </w:style>
  <w:style w:type="character" w:styleId="FollowedHyperlink">
    <w:name w:val="FollowedHyperlink"/>
    <w:basedOn w:val="DefaultParagraphFont"/>
    <w:rsid w:val="00826F9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5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c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2003-12-09T13:18:00Z</cp:lastPrinted>
  <dcterms:created xsi:type="dcterms:W3CDTF">2018-08-23T18:37:00Z</dcterms:created>
  <dcterms:modified xsi:type="dcterms:W3CDTF">2018-08-23T18:37:00Z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